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46EBE" w14:textId="77777777" w:rsidR="000F0714" w:rsidRPr="00C31301" w:rsidRDefault="000F0714" w:rsidP="000F0714">
      <w:pPr>
        <w:pStyle w:val="a7"/>
        <w:jc w:val="center"/>
      </w:pPr>
      <w:r w:rsidRPr="00C31301">
        <w:t xml:space="preserve">Сводная ведомость результатов </w:t>
      </w:r>
      <w:r w:rsidR="004654AF" w:rsidRPr="00C31301">
        <w:t xml:space="preserve">проведения </w:t>
      </w:r>
      <w:r w:rsidRPr="00C31301">
        <w:t>специальной оценки условий труда</w:t>
      </w:r>
    </w:p>
    <w:p w14:paraId="70A90CC4" w14:textId="77777777" w:rsidR="00B3448B" w:rsidRPr="00C31301" w:rsidRDefault="00B3448B" w:rsidP="00B3448B"/>
    <w:p w14:paraId="205BBFAE" w14:textId="77777777" w:rsidR="00B3448B" w:rsidRPr="00C31301" w:rsidRDefault="00B3448B" w:rsidP="00B3448B">
      <w:r w:rsidRPr="00C31301">
        <w:t>Наименование организации:</w:t>
      </w:r>
      <w:r w:rsidRPr="00C31301">
        <w:rPr>
          <w:rStyle w:val="a9"/>
        </w:rPr>
        <w:t xml:space="preserve"> </w:t>
      </w:r>
      <w:r w:rsidRPr="00C31301">
        <w:rPr>
          <w:rStyle w:val="a9"/>
        </w:rPr>
        <w:fldChar w:fldCharType="begin"/>
      </w:r>
      <w:r w:rsidRPr="00C31301">
        <w:rPr>
          <w:rStyle w:val="a9"/>
        </w:rPr>
        <w:instrText xml:space="preserve"> DOCVARIABLE </w:instrText>
      </w:r>
      <w:r w:rsidR="00EA3306" w:rsidRPr="00C31301">
        <w:rPr>
          <w:rStyle w:val="a9"/>
        </w:rPr>
        <w:instrText>ceh_info</w:instrText>
      </w:r>
      <w:r w:rsidRPr="00C31301">
        <w:rPr>
          <w:rStyle w:val="a9"/>
        </w:rPr>
        <w:instrText xml:space="preserve"> \* MERGEFORMAT </w:instrText>
      </w:r>
      <w:r w:rsidRPr="00C31301">
        <w:rPr>
          <w:rStyle w:val="a9"/>
        </w:rPr>
        <w:fldChar w:fldCharType="separate"/>
      </w:r>
      <w:r w:rsidR="004A3A0D" w:rsidRPr="004A3A0D">
        <w:rPr>
          <w:rStyle w:val="a9"/>
        </w:rPr>
        <w:t>Общество с ограниченной ответственностью «ТД «</w:t>
      </w:r>
      <w:proofErr w:type="spellStart"/>
      <w:r w:rsidR="004A3A0D" w:rsidRPr="004A3A0D">
        <w:rPr>
          <w:rStyle w:val="a9"/>
        </w:rPr>
        <w:t>Евротрейдинг</w:t>
      </w:r>
      <w:proofErr w:type="spellEnd"/>
      <w:r w:rsidR="004A3A0D" w:rsidRPr="004A3A0D">
        <w:rPr>
          <w:rStyle w:val="a9"/>
        </w:rPr>
        <w:t>»</w:t>
      </w:r>
      <w:r w:rsidRPr="00C31301">
        <w:rPr>
          <w:rStyle w:val="a9"/>
        </w:rPr>
        <w:fldChar w:fldCharType="end"/>
      </w:r>
      <w:r w:rsidRPr="00C31301">
        <w:rPr>
          <w:rStyle w:val="a9"/>
        </w:rPr>
        <w:t> </w:t>
      </w:r>
    </w:p>
    <w:p w14:paraId="7AD53A9E" w14:textId="77777777" w:rsidR="00F06873" w:rsidRPr="00C31301" w:rsidRDefault="00F06873" w:rsidP="004654AF">
      <w:pPr>
        <w:suppressAutoHyphens/>
        <w:jc w:val="right"/>
      </w:pPr>
      <w:r w:rsidRPr="00C31301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C31301" w14:paraId="0F37DDCD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6136B961" w14:textId="77777777" w:rsidR="004654AF" w:rsidRPr="00C3130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C3130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0B72B35B" w14:textId="77777777" w:rsidR="004654AF" w:rsidRPr="00C3130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4A5759DD" w14:textId="77777777" w:rsidR="004654AF" w:rsidRPr="00C3130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141F48C8" w14:textId="77777777" w:rsidR="004654AF" w:rsidRPr="00C3130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C31301" w14:paraId="1F382D49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6D44BD57" w14:textId="77777777" w:rsidR="004654AF" w:rsidRPr="00C313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01209178" w14:textId="77777777" w:rsidR="004654AF" w:rsidRPr="00C3130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59795A92" w14:textId="77777777" w:rsidR="004654AF" w:rsidRPr="00C313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1F9472CD" w14:textId="77777777" w:rsidR="004654AF" w:rsidRPr="00C313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1D04E6A9" w14:textId="77777777" w:rsidR="004654AF" w:rsidRPr="00C313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6011A01C" w14:textId="77777777" w:rsidR="004654AF" w:rsidRPr="00C313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C31301" w14:paraId="62EC111B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492E1E90" w14:textId="77777777" w:rsidR="00AF1EDF" w:rsidRPr="00C313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09575A60" w14:textId="77777777" w:rsidR="00AF1EDF" w:rsidRPr="00C31301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7732C31A" w14:textId="77777777" w:rsidR="00AF1EDF" w:rsidRPr="00C3130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7173BF6B" w14:textId="77777777" w:rsidR="00AF1EDF" w:rsidRPr="00C313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00835932" w14:textId="77777777" w:rsidR="00AF1EDF" w:rsidRPr="00C313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4A01873D" w14:textId="77777777" w:rsidR="00AF1EDF" w:rsidRPr="00C313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37AE1238" w14:textId="77777777" w:rsidR="00AF1EDF" w:rsidRPr="00C313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2BFDB23B" w14:textId="77777777" w:rsidR="00AF1EDF" w:rsidRPr="00C313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3EAB4AA4" w14:textId="77777777" w:rsidR="00AF1EDF" w:rsidRPr="00C313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4C5B3AD0" w14:textId="77777777" w:rsidR="00AF1EDF" w:rsidRPr="00C313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C31301" w14:paraId="5FAC8AAB" w14:textId="77777777" w:rsidTr="004654AF">
        <w:trPr>
          <w:jc w:val="center"/>
        </w:trPr>
        <w:tc>
          <w:tcPr>
            <w:tcW w:w="3518" w:type="dxa"/>
            <w:vAlign w:val="center"/>
          </w:tcPr>
          <w:p w14:paraId="155926F5" w14:textId="77777777" w:rsidR="00AF1EDF" w:rsidRPr="00C313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183838EF" w14:textId="77777777" w:rsidR="00AF1EDF" w:rsidRPr="00C31301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3FECD794" w14:textId="77777777" w:rsidR="00AF1EDF" w:rsidRPr="00C3130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7C172FCA" w14:textId="77777777" w:rsidR="00AF1EDF" w:rsidRPr="00C313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20914F39" w14:textId="77777777" w:rsidR="00AF1EDF" w:rsidRPr="00C313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0198F47C" w14:textId="77777777" w:rsidR="00AF1EDF" w:rsidRPr="00C313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63E7E40E" w14:textId="77777777" w:rsidR="00AF1EDF" w:rsidRPr="00C313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5224D0F7" w14:textId="77777777" w:rsidR="00AF1EDF" w:rsidRPr="00C313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69717DE7" w14:textId="77777777" w:rsidR="00AF1EDF" w:rsidRPr="00C313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41F7EF85" w14:textId="77777777" w:rsidR="00AF1EDF" w:rsidRPr="00C313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C31301" w14:paraId="66957639" w14:textId="77777777" w:rsidTr="004654AF">
        <w:trPr>
          <w:jc w:val="center"/>
        </w:trPr>
        <w:tc>
          <w:tcPr>
            <w:tcW w:w="3518" w:type="dxa"/>
            <w:vAlign w:val="center"/>
          </w:tcPr>
          <w:p w14:paraId="7950BBA7" w14:textId="77777777" w:rsidR="00AF1EDF" w:rsidRPr="00C313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C31301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293BE756" w14:textId="77777777" w:rsidR="00AF1EDF" w:rsidRPr="00C31301" w:rsidRDefault="004A3A0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3118" w:type="dxa"/>
            <w:vAlign w:val="center"/>
          </w:tcPr>
          <w:p w14:paraId="7A2696D8" w14:textId="77777777" w:rsidR="00AF1EDF" w:rsidRPr="00C31301" w:rsidRDefault="004A3A0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063" w:type="dxa"/>
            <w:vAlign w:val="center"/>
          </w:tcPr>
          <w:p w14:paraId="3575DD0C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5ADE383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69" w:type="dxa"/>
            <w:vAlign w:val="center"/>
          </w:tcPr>
          <w:p w14:paraId="7AFDDD5F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78227BF8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DFAE00A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C71BEB7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2AE5F94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C31301" w14:paraId="0A134676" w14:textId="77777777" w:rsidTr="004654AF">
        <w:trPr>
          <w:jc w:val="center"/>
        </w:trPr>
        <w:tc>
          <w:tcPr>
            <w:tcW w:w="3518" w:type="dxa"/>
            <w:vAlign w:val="center"/>
          </w:tcPr>
          <w:p w14:paraId="0EE55129" w14:textId="77777777" w:rsidR="00AF1EDF" w:rsidRPr="00C313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C31301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0E674D51" w14:textId="77777777" w:rsidR="00AF1EDF" w:rsidRPr="00C31301" w:rsidRDefault="004A3A0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3118" w:type="dxa"/>
            <w:vAlign w:val="center"/>
          </w:tcPr>
          <w:p w14:paraId="2C0DD17A" w14:textId="77777777" w:rsidR="00AF1EDF" w:rsidRPr="00C31301" w:rsidRDefault="004A3A0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063" w:type="dxa"/>
            <w:vAlign w:val="center"/>
          </w:tcPr>
          <w:p w14:paraId="2929FFE0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B4A03F3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69" w:type="dxa"/>
            <w:vAlign w:val="center"/>
          </w:tcPr>
          <w:p w14:paraId="7186575E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49D2A609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1388EE6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1CEC90C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503B3BD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C31301" w14:paraId="43D741FE" w14:textId="77777777" w:rsidTr="004654AF">
        <w:trPr>
          <w:jc w:val="center"/>
        </w:trPr>
        <w:tc>
          <w:tcPr>
            <w:tcW w:w="3518" w:type="dxa"/>
            <w:vAlign w:val="center"/>
          </w:tcPr>
          <w:p w14:paraId="2082C674" w14:textId="77777777" w:rsidR="00AF1EDF" w:rsidRPr="00C313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C31301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540422B6" w14:textId="77777777" w:rsidR="00AF1EDF" w:rsidRPr="00C31301" w:rsidRDefault="004A3A0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118" w:type="dxa"/>
            <w:vAlign w:val="center"/>
          </w:tcPr>
          <w:p w14:paraId="3DB48067" w14:textId="77777777" w:rsidR="00AF1EDF" w:rsidRPr="00C31301" w:rsidRDefault="004A3A0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63" w:type="dxa"/>
            <w:vAlign w:val="center"/>
          </w:tcPr>
          <w:p w14:paraId="50AEB28E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904C1D5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69" w:type="dxa"/>
            <w:vAlign w:val="center"/>
          </w:tcPr>
          <w:p w14:paraId="268CF6D3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8E5CC74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2E142C6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6CB8E74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A24E0F8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C31301" w14:paraId="35E3ED2C" w14:textId="77777777" w:rsidTr="004654AF">
        <w:trPr>
          <w:jc w:val="center"/>
        </w:trPr>
        <w:tc>
          <w:tcPr>
            <w:tcW w:w="3518" w:type="dxa"/>
            <w:vAlign w:val="center"/>
          </w:tcPr>
          <w:p w14:paraId="340B7415" w14:textId="77777777" w:rsidR="00AF1EDF" w:rsidRPr="00C313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C31301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3671160F" w14:textId="77777777" w:rsidR="00AF1EDF" w:rsidRPr="00C31301" w:rsidRDefault="004A3A0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2B67FB6B" w14:textId="77777777" w:rsidR="00AF1EDF" w:rsidRPr="00C31301" w:rsidRDefault="004A3A0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4F24F3AA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7A498A6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080F49D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E3522D8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786A350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3343504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4E2A514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C31301" w14:paraId="29CC5BBE" w14:textId="77777777" w:rsidTr="004654AF">
        <w:trPr>
          <w:jc w:val="center"/>
        </w:trPr>
        <w:tc>
          <w:tcPr>
            <w:tcW w:w="3518" w:type="dxa"/>
            <w:vAlign w:val="center"/>
          </w:tcPr>
          <w:p w14:paraId="040E8309" w14:textId="77777777" w:rsidR="00AF1EDF" w:rsidRPr="00C313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C31301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3BC59FC6" w14:textId="77777777" w:rsidR="00AF1EDF" w:rsidRPr="00C31301" w:rsidRDefault="004A3A0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278F4EEA" w14:textId="77777777" w:rsidR="00AF1EDF" w:rsidRPr="00C31301" w:rsidRDefault="004A3A0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3FD334A2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4970B96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1A44013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53AF6CA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21A6DB6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AEFC027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AAB5443" w14:textId="77777777" w:rsidR="00AF1EDF" w:rsidRPr="00C31301" w:rsidRDefault="004A3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1FE853DA" w14:textId="77777777" w:rsidR="00F06873" w:rsidRPr="00C31301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RPr="00C31301" w:rsidSect="0002033E">
      <w:footerReference w:type="default" r:id="rId7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9F4D9" w14:textId="77777777" w:rsidR="00BE4123" w:rsidRDefault="00BE4123" w:rsidP="00C31301">
      <w:r>
        <w:separator/>
      </w:r>
    </w:p>
  </w:endnote>
  <w:endnote w:type="continuationSeparator" w:id="0">
    <w:p w14:paraId="6CD15BAC" w14:textId="77777777" w:rsidR="00BE4123" w:rsidRDefault="00BE4123" w:rsidP="00C3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10354"/>
      <w:gridCol w:w="523"/>
      <w:gridCol w:w="4259"/>
    </w:tblGrid>
    <w:tr w:rsidR="00C31301" w14:paraId="075BCBE2" w14:textId="77777777" w:rsidTr="009363D9">
      <w:tc>
        <w:tcPr>
          <w:tcW w:w="7128" w:type="dxa"/>
        </w:tcPr>
        <w:p w14:paraId="6E6E3F44" w14:textId="77777777" w:rsidR="00C31301" w:rsidRPr="007F6169" w:rsidRDefault="00C31301" w:rsidP="00C31301">
          <w:pPr>
            <w:rPr>
              <w:sz w:val="20"/>
            </w:rPr>
          </w:pPr>
          <w:r w:rsidRPr="00C31301">
            <w:t>Сводная ведомость результатов проведения специальной оценки условий труда</w:t>
          </w:r>
        </w:p>
      </w:tc>
      <w:tc>
        <w:tcPr>
          <w:tcW w:w="360" w:type="dxa"/>
        </w:tcPr>
        <w:p w14:paraId="167E13D5" w14:textId="77777777" w:rsidR="00C31301" w:rsidRPr="007F6169" w:rsidRDefault="00C31301" w:rsidP="00C31301">
          <w:pPr>
            <w:jc w:val="center"/>
            <w:rPr>
              <w:sz w:val="20"/>
            </w:rPr>
          </w:pPr>
          <w:bookmarkStart w:id="6" w:name="kolontitul5"/>
          <w:bookmarkEnd w:id="6"/>
        </w:p>
      </w:tc>
      <w:tc>
        <w:tcPr>
          <w:tcW w:w="2932" w:type="dxa"/>
        </w:tcPr>
        <w:p w14:paraId="7DCB9D3B" w14:textId="64D3C7B7" w:rsidR="00C31301" w:rsidRPr="00BF47E7" w:rsidRDefault="00C31301" w:rsidP="00C31301">
          <w:pPr>
            <w:pStyle w:val="ad"/>
            <w:jc w:val="right"/>
            <w:rPr>
              <w:sz w:val="20"/>
              <w:lang w:val="en-US"/>
            </w:rPr>
          </w:pPr>
          <w:r w:rsidRPr="00BF47E7">
            <w:rPr>
              <w:rStyle w:val="af"/>
              <w:sz w:val="20"/>
            </w:rPr>
            <w:t xml:space="preserve">Стр. </w:t>
          </w:r>
          <w:r w:rsidRPr="00BF47E7">
            <w:rPr>
              <w:rStyle w:val="af"/>
              <w:sz w:val="20"/>
            </w:rPr>
            <w:fldChar w:fldCharType="begin"/>
          </w:r>
          <w:r w:rsidRPr="00BF47E7">
            <w:rPr>
              <w:rStyle w:val="af"/>
              <w:sz w:val="20"/>
            </w:rPr>
            <w:instrText xml:space="preserve">PAGE  </w:instrText>
          </w:r>
          <w:r w:rsidRPr="00BF47E7">
            <w:rPr>
              <w:rStyle w:val="af"/>
              <w:sz w:val="20"/>
            </w:rPr>
            <w:fldChar w:fldCharType="separate"/>
          </w:r>
          <w:r w:rsidR="0071341E">
            <w:rPr>
              <w:rStyle w:val="af"/>
              <w:noProof/>
              <w:sz w:val="20"/>
            </w:rPr>
            <w:t>2</w:t>
          </w:r>
          <w:r w:rsidRPr="00BF47E7">
            <w:rPr>
              <w:rStyle w:val="af"/>
              <w:sz w:val="20"/>
            </w:rPr>
            <w:fldChar w:fldCharType="end"/>
          </w:r>
          <w:r w:rsidRPr="00BF47E7">
            <w:rPr>
              <w:rStyle w:val="af"/>
              <w:sz w:val="20"/>
            </w:rPr>
            <w:t xml:space="preserve"> из </w:t>
          </w:r>
          <w:r w:rsidRPr="00BF47E7">
            <w:rPr>
              <w:rStyle w:val="af"/>
              <w:sz w:val="20"/>
            </w:rPr>
            <w:fldChar w:fldCharType="begin"/>
          </w:r>
          <w:r w:rsidRPr="00BF47E7">
            <w:rPr>
              <w:rStyle w:val="af"/>
              <w:sz w:val="20"/>
            </w:rPr>
            <w:instrText xml:space="preserve"> </w:instrText>
          </w:r>
          <w:r w:rsidRPr="00BF47E7">
            <w:rPr>
              <w:rStyle w:val="af"/>
              <w:sz w:val="20"/>
              <w:lang w:val="en-US"/>
            </w:rPr>
            <w:instrText>SECTION</w:instrText>
          </w:r>
          <w:r w:rsidRPr="00C50490">
            <w:rPr>
              <w:rStyle w:val="af"/>
              <w:sz w:val="20"/>
              <w:lang w:val="en-US"/>
            </w:rPr>
            <w:instrText>PAGES</w:instrText>
          </w:r>
          <w:r w:rsidRPr="00BF47E7">
            <w:rPr>
              <w:rStyle w:val="af"/>
              <w:sz w:val="20"/>
            </w:rPr>
            <w:instrText xml:space="preserve">   \* MERGEFORMAT </w:instrText>
          </w:r>
          <w:r w:rsidRPr="00BF47E7">
            <w:rPr>
              <w:rStyle w:val="af"/>
              <w:sz w:val="20"/>
            </w:rPr>
            <w:fldChar w:fldCharType="separate"/>
          </w:r>
          <w:r w:rsidR="0083558B" w:rsidRPr="0083558B">
            <w:rPr>
              <w:rStyle w:val="af"/>
              <w:noProof/>
              <w:sz w:val="20"/>
            </w:rPr>
            <w:t>1</w:t>
          </w:r>
          <w:r w:rsidRPr="00BF47E7">
            <w:rPr>
              <w:rStyle w:val="af"/>
              <w:sz w:val="20"/>
            </w:rPr>
            <w:fldChar w:fldCharType="end"/>
          </w:r>
          <w:r w:rsidRPr="00BF47E7">
            <w:rPr>
              <w:rStyle w:val="af"/>
              <w:sz w:val="20"/>
            </w:rPr>
            <w:t xml:space="preserve"> </w:t>
          </w:r>
        </w:p>
      </w:tc>
    </w:tr>
  </w:tbl>
  <w:p w14:paraId="67A962DC" w14:textId="77777777" w:rsidR="00C31301" w:rsidRPr="00C31301" w:rsidRDefault="00C31301" w:rsidP="00C31301">
    <w:pPr>
      <w:pStyle w:val="ad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2E698" w14:textId="77777777" w:rsidR="00BE4123" w:rsidRDefault="00BE4123" w:rsidP="00C31301">
      <w:r>
        <w:separator/>
      </w:r>
    </w:p>
  </w:footnote>
  <w:footnote w:type="continuationSeparator" w:id="0">
    <w:p w14:paraId="6DB2293C" w14:textId="77777777" w:rsidR="00BE4123" w:rsidRDefault="00BE4123" w:rsidP="00C31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doc_name" w:val="Документ9"/>
    <w:docVar w:name="adv_info1" w:val="     "/>
    <w:docVar w:name="adv_info2" w:val="     "/>
    <w:docVar w:name="adv_info3" w:val="     "/>
    <w:docVar w:name="att_org_adr" w:val="105264, г. Москва, ул. Верхняя Первомайская, д. 47, эт. 5, оф. 516"/>
    <w:docVar w:name="att_org_name" w:val="Общество с ограниченной ответственностью &quot;СЭЙФТИ СИСТЕМС&quot;"/>
    <w:docVar w:name="att_org_reg_date" w:val="25.05.2020"/>
    <w:docVar w:name="att_org_reg_num" w:val="609"/>
    <w:docVar w:name="boss_fio" w:val="Казачёк Владислав Германович"/>
    <w:docVar w:name="ceh_info" w:val="Общество с ограниченной ответственностью «ТД «Евротрейдинг»"/>
    <w:docVar w:name="close_doc_flag" w:val="0"/>
    <w:docVar w:name="D_dog" w:val="   "/>
    <w:docVar w:name="D_prikaz" w:val="   "/>
    <w:docVar w:name="doc_name" w:val="Документ9"/>
    <w:docVar w:name="doc_type" w:val="5"/>
    <w:docVar w:name="fill_date" w:val="28.04.2025"/>
    <w:docVar w:name="kpp_code" w:val="   "/>
    <w:docVar w:name="N_dog" w:val="   "/>
    <w:docVar w:name="N_prikaz" w:val="   "/>
    <w:docVar w:name="org_guid" w:val="FB4A75B24EEB493A937EB84CC8B9F958"/>
    <w:docVar w:name="org_id" w:val="109"/>
    <w:docVar w:name="org_name" w:val="     "/>
    <w:docVar w:name="pers_guids" w:val="F9856E45F143499DA9246D1A926881D0@141-345-455 32"/>
    <w:docVar w:name="pers_snils" w:val="F9856E45F143499DA9246D1A926881D0@141-345-455 32"/>
    <w:docVar w:name="podr_id" w:val="org_109"/>
    <w:docVar w:name="pred_dolg" w:val="Начальник производства"/>
    <w:docVar w:name="pred_fio" w:val="Протосевич Алексей Владимирович "/>
    <w:docVar w:name="prikaz_sout" w:val="817"/>
    <w:docVar w:name="rbtd_adr" w:val="     "/>
    <w:docVar w:name="rbtd_name" w:val="Общество с ограниченной ответственностью «ТД «Евротрейдинг»"/>
    <w:docVar w:name="sout_id" w:val="   "/>
    <w:docVar w:name="step_test" w:val="54"/>
    <w:docVar w:name="sv_docs" w:val="1"/>
  </w:docVars>
  <w:rsids>
    <w:rsidRoot w:val="004A3A0D"/>
    <w:rsid w:val="0000729E"/>
    <w:rsid w:val="0002033E"/>
    <w:rsid w:val="000C5130"/>
    <w:rsid w:val="000D3760"/>
    <w:rsid w:val="000F0714"/>
    <w:rsid w:val="00146E28"/>
    <w:rsid w:val="00196135"/>
    <w:rsid w:val="001A7AC3"/>
    <w:rsid w:val="001B19D8"/>
    <w:rsid w:val="00237B32"/>
    <w:rsid w:val="002743B5"/>
    <w:rsid w:val="002761BA"/>
    <w:rsid w:val="00293114"/>
    <w:rsid w:val="003A1C01"/>
    <w:rsid w:val="003A2259"/>
    <w:rsid w:val="003C3080"/>
    <w:rsid w:val="003C79E5"/>
    <w:rsid w:val="003F4B55"/>
    <w:rsid w:val="00450E3E"/>
    <w:rsid w:val="004654AF"/>
    <w:rsid w:val="00495D50"/>
    <w:rsid w:val="004A3A0D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1341E"/>
    <w:rsid w:val="00725C51"/>
    <w:rsid w:val="00820552"/>
    <w:rsid w:val="0083558B"/>
    <w:rsid w:val="009363D9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E4123"/>
    <w:rsid w:val="00BF5FA5"/>
    <w:rsid w:val="00C0355B"/>
    <w:rsid w:val="00C31301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7E98F"/>
  <w15:chartTrackingRefBased/>
  <w15:docId w15:val="{E8A6BD60-160E-4D2C-B4AE-288FA6F7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3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31301"/>
    <w:rPr>
      <w:sz w:val="24"/>
    </w:rPr>
  </w:style>
  <w:style w:type="paragraph" w:styleId="ad">
    <w:name w:val="footer"/>
    <w:basedOn w:val="a"/>
    <w:link w:val="ae"/>
    <w:rsid w:val="00C3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31301"/>
    <w:rPr>
      <w:sz w:val="24"/>
    </w:rPr>
  </w:style>
  <w:style w:type="character" w:styleId="af">
    <w:name w:val="page number"/>
    <w:rsid w:val="00C31301"/>
  </w:style>
  <w:style w:type="paragraph" w:styleId="af0">
    <w:name w:val="Normal (Web)"/>
    <w:basedOn w:val="a"/>
    <w:uiPriority w:val="99"/>
    <w:unhideWhenUsed/>
    <w:rsid w:val="004A3A0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5BEA0-3F31-4E01-9F90-D4B5EE03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Каганов Филип Павлович</dc:creator>
  <cp:keywords/>
  <dc:description/>
  <cp:lastModifiedBy>Колотенко Ольга</cp:lastModifiedBy>
  <cp:revision>2</cp:revision>
  <dcterms:created xsi:type="dcterms:W3CDTF">2025-08-26T13:58:00Z</dcterms:created>
  <dcterms:modified xsi:type="dcterms:W3CDTF">2025-08-26T13:58:00Z</dcterms:modified>
</cp:coreProperties>
</file>